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EA77" w14:textId="77777777" w:rsidR="008F273A" w:rsidRDefault="009C646A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r>
        <w:rPr>
          <w:rFonts w:ascii="標楷體" w:eastAsia="標楷體" w:hAnsi="標楷體"/>
          <w:b/>
          <w:sz w:val="36"/>
          <w:szCs w:val="36"/>
        </w:rPr>
        <w:t>114</w:t>
      </w:r>
      <w:r>
        <w:rPr>
          <w:rFonts w:ascii="標楷體" w:eastAsia="標楷體" w:hAnsi="標楷體"/>
          <w:b/>
          <w:sz w:val="36"/>
          <w:szCs w:val="36"/>
        </w:rPr>
        <w:t>學年度聽覺障礙學生入國小準備班</w:t>
      </w:r>
    </w:p>
    <w:p w14:paraId="16A09845" w14:textId="77777777" w:rsidR="008F273A" w:rsidRDefault="009C646A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招生簡章</w:t>
      </w:r>
    </w:p>
    <w:p w14:paraId="29FE5C05" w14:textId="77777777" w:rsidR="008F273A" w:rsidRDefault="009C646A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目的</w:t>
      </w:r>
    </w:p>
    <w:p w14:paraId="1E1CF433" w14:textId="77777777" w:rsidR="008F273A" w:rsidRDefault="009C646A">
      <w:p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（一）協助聽覺障礙國小新生提早學習及適應國小生活作息與常規，以順利轉銜國小就學。</w:t>
      </w:r>
    </w:p>
    <w:p w14:paraId="57D10DD6" w14:textId="77777777" w:rsidR="008F273A" w:rsidRDefault="009C646A">
      <w:p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（二）加強聽覺障礙學生同儕互動，以提升團體生活能力。</w:t>
      </w:r>
    </w:p>
    <w:p w14:paraId="0A0CA542" w14:textId="77777777" w:rsidR="008F273A" w:rsidRDefault="009C646A">
      <w:p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（三）協助聽覺障礙學生家長了解學校生活情形與增進親師溝通技巧。</w:t>
      </w:r>
    </w:p>
    <w:p w14:paraId="222C98A4" w14:textId="77777777" w:rsidR="008F273A" w:rsidRDefault="009C646A">
      <w:pPr>
        <w:pStyle w:val="Default"/>
        <w:numPr>
          <w:ilvl w:val="0"/>
          <w:numId w:val="1"/>
        </w:numPr>
        <w:spacing w:before="120" w:line="460" w:lineRule="exact"/>
        <w:ind w:left="482" w:hanging="482"/>
      </w:pPr>
      <w:r>
        <w:t>主辦單位：臺北市政府教育局</w:t>
      </w:r>
    </w:p>
    <w:p w14:paraId="23E87FE1" w14:textId="77777777" w:rsidR="008F273A" w:rsidRDefault="009C646A">
      <w:pPr>
        <w:pStyle w:val="Default"/>
        <w:numPr>
          <w:ilvl w:val="0"/>
          <w:numId w:val="1"/>
        </w:numPr>
        <w:spacing w:before="120" w:line="460" w:lineRule="exact"/>
        <w:ind w:left="482" w:hanging="482"/>
      </w:pPr>
      <w:r>
        <w:t>承辦單位：臺北市萬華區老松國民小學</w:t>
      </w:r>
    </w:p>
    <w:p w14:paraId="297EAC56" w14:textId="77777777" w:rsidR="008F273A" w:rsidRDefault="009C646A">
      <w:pPr>
        <w:pStyle w:val="Default"/>
        <w:numPr>
          <w:ilvl w:val="0"/>
          <w:numId w:val="1"/>
        </w:numPr>
        <w:spacing w:before="120" w:after="120" w:line="460" w:lineRule="exact"/>
        <w:ind w:left="482" w:hanging="482"/>
      </w:pPr>
      <w:r>
        <w:t>活動日期時間</w:t>
      </w:r>
      <w:r>
        <w:t>/</w:t>
      </w:r>
      <w:r>
        <w:t>對象</w:t>
      </w:r>
      <w:r>
        <w:t>/</w:t>
      </w:r>
      <w:r>
        <w:t>內容：</w:t>
      </w:r>
    </w:p>
    <w:tbl>
      <w:tblPr>
        <w:tblW w:w="107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0"/>
        <w:gridCol w:w="2772"/>
        <w:gridCol w:w="2510"/>
        <w:gridCol w:w="2761"/>
      </w:tblGrid>
      <w:tr w:rsidR="008F273A" w14:paraId="77337C59" w14:textId="77777777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31A9" w14:textId="77777777" w:rsidR="008F273A" w:rsidRDefault="009C646A">
            <w:pPr>
              <w:spacing w:line="4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日期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91B" w14:textId="77777777" w:rsidR="008F273A" w:rsidRDefault="009C646A">
            <w:pPr>
              <w:spacing w:line="4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BEC42" w14:textId="77777777" w:rsidR="008F273A" w:rsidRDefault="009C646A">
            <w:pPr>
              <w:spacing w:line="4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對象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9CCE" w14:textId="77777777" w:rsidR="008F273A" w:rsidRDefault="009C646A">
            <w:pPr>
              <w:spacing w:line="4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活動內容</w:t>
            </w:r>
          </w:p>
        </w:tc>
      </w:tr>
      <w:tr w:rsidR="008F273A" w14:paraId="4ED73497" w14:textId="77777777">
        <w:tblPrEx>
          <w:tblCellMar>
            <w:top w:w="0" w:type="dxa"/>
            <w:bottom w:w="0" w:type="dxa"/>
          </w:tblCellMar>
        </w:tblPrEx>
        <w:trPr>
          <w:trHeight w:val="3457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69A8" w14:textId="77777777" w:rsidR="008F273A" w:rsidRDefault="009C646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星期一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星期五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，共</w:t>
            </w:r>
            <w:r>
              <w:rPr>
                <w:rFonts w:ascii="標楷體" w:eastAsia="標楷體" w:hAnsi="標楷體"/>
              </w:rPr>
              <w:t>4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074D" w14:textId="77777777" w:rsidR="008F273A" w:rsidRDefault="009C646A">
            <w:pPr>
              <w:numPr>
                <w:ilvl w:val="0"/>
                <w:numId w:val="2"/>
              </w:numPr>
              <w:spacing w:line="460" w:lineRule="exact"/>
              <w:ind w:left="198" w:hanging="1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星期一、三、四、五：上午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分至中午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時放學。</w:t>
            </w:r>
          </w:p>
          <w:p w14:paraId="79A51ACB" w14:textId="77777777" w:rsidR="008F273A" w:rsidRDefault="009C646A">
            <w:pPr>
              <w:numPr>
                <w:ilvl w:val="0"/>
                <w:numId w:val="2"/>
              </w:numPr>
              <w:spacing w:line="460" w:lineRule="exact"/>
              <w:ind w:left="198" w:hanging="198"/>
            </w:pPr>
            <w:r>
              <w:rPr>
                <w:rFonts w:ascii="標楷體" w:eastAsia="標楷體" w:hAnsi="標楷體"/>
              </w:rPr>
              <w:t>星期二：上午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分至下午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時放學。</w:t>
            </w:r>
          </w:p>
          <w:p w14:paraId="4E01C778" w14:textId="77777777" w:rsidR="008F273A" w:rsidRDefault="009C646A">
            <w:pPr>
              <w:numPr>
                <w:ilvl w:val="0"/>
                <w:numId w:val="2"/>
              </w:numPr>
              <w:spacing w:line="460" w:lineRule="exact"/>
              <w:ind w:left="198" w:hanging="198"/>
            </w:pPr>
            <w:r>
              <w:rPr>
                <w:rFonts w:ascii="標楷體" w:eastAsia="標楷體" w:hAnsi="標楷體"/>
              </w:rPr>
              <w:t>每節上課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分鐘。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E2BD3" w14:textId="77777777" w:rsidR="008F273A" w:rsidRDefault="009C646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/>
              </w:rPr>
              <w:t>學年度入學本市國小，經</w:t>
            </w:r>
            <w:proofErr w:type="gramStart"/>
            <w:r>
              <w:rPr>
                <w:rFonts w:ascii="標楷體" w:eastAsia="標楷體" w:hAnsi="標楷體"/>
              </w:rPr>
              <w:t>鑑</w:t>
            </w:r>
            <w:proofErr w:type="gramEnd"/>
            <w:r>
              <w:rPr>
                <w:rFonts w:ascii="標楷體" w:eastAsia="標楷體" w:hAnsi="標楷體"/>
              </w:rPr>
              <w:t>輔會鑑定安置於普通班一年級並接受特教服務之聽覺障礙學生。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0057" w14:textId="77777777" w:rsidR="008F273A" w:rsidRDefault="009C646A">
            <w:pPr>
              <w:spacing w:line="460" w:lineRule="exact"/>
              <w:ind w:left="272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課程規劃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課程著重銜接國小教育。</w:t>
            </w:r>
          </w:p>
          <w:p w14:paraId="35BDD668" w14:textId="77777777" w:rsidR="008F273A" w:rsidRDefault="009C646A">
            <w:pPr>
              <w:spacing w:line="460" w:lineRule="exact"/>
              <w:ind w:left="272" w:hanging="274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bCs/>
              </w:rPr>
              <w:t>課程</w:t>
            </w: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  <w:bCs/>
              </w:rPr>
              <w:t>如附件一課程表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8F273A" w14:paraId="43DCCE4C" w14:textId="77777777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5268" w14:textId="77777777" w:rsidR="008F273A" w:rsidRDefault="009C646A">
            <w:pPr>
              <w:spacing w:line="460" w:lineRule="exact"/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星期三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</w:p>
          <w:p w14:paraId="4DAB398B" w14:textId="77777777" w:rsidR="008F273A" w:rsidRDefault="009C646A">
            <w:pPr>
              <w:spacing w:line="4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依講師時間進行調整，再另行通知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7A90" w14:textId="77777777" w:rsidR="008F273A" w:rsidRDefault="009C646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上午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時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9C3D2" w14:textId="77777777" w:rsidR="008F273A" w:rsidRDefault="009C646A">
            <w:pPr>
              <w:pStyle w:val="Default"/>
              <w:snapToGrid w:val="0"/>
            </w:pPr>
            <w:r>
              <w:rPr>
                <w:b/>
              </w:rPr>
              <w:t>參加入國小準備班之學生家長</w:t>
            </w:r>
          </w:p>
          <w:p w14:paraId="0E4A4382" w14:textId="77777777" w:rsidR="008F273A" w:rsidRDefault="009C646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（請報名準備班之學生家長務必撥空參加）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7B23" w14:textId="77777777" w:rsidR="008F273A" w:rsidRDefault="009C646A">
            <w:pPr>
              <w:spacing w:line="460" w:lineRule="exact"/>
            </w:pPr>
            <w:r>
              <w:rPr>
                <w:rFonts w:ascii="標楷體" w:eastAsia="標楷體" w:hAnsi="標楷體"/>
              </w:rPr>
              <w:t>邀請資深教育工作者、專家或家長主講，以專題演講或座談方式，就兒童學習、心理、社會適應、教育問題及家長心理調適等問題進行研討。</w:t>
            </w:r>
          </w:p>
        </w:tc>
      </w:tr>
    </w:tbl>
    <w:p w14:paraId="08E3189F" w14:textId="77777777" w:rsidR="008F273A" w:rsidRDefault="009C646A">
      <w:pPr>
        <w:numPr>
          <w:ilvl w:val="0"/>
          <w:numId w:val="1"/>
        </w:numPr>
        <w:spacing w:before="120" w:line="460" w:lineRule="exact"/>
        <w:ind w:left="566" w:hanging="566"/>
      </w:pPr>
      <w:r>
        <w:rPr>
          <w:rFonts w:ascii="標楷體" w:eastAsia="標楷體" w:hAnsi="標楷體"/>
          <w:bCs/>
        </w:rPr>
        <w:t>辦理方式</w:t>
      </w:r>
    </w:p>
    <w:p w14:paraId="0B344B87" w14:textId="77777777" w:rsidR="008F273A" w:rsidRDefault="009C646A">
      <w:pPr>
        <w:spacing w:line="46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bCs/>
        </w:rPr>
        <w:t>（一）上課地點：臺北市萬華區老松國民小學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臺北市萬華區桂林路</w:t>
      </w:r>
      <w:r>
        <w:rPr>
          <w:rFonts w:ascii="標楷體" w:eastAsia="標楷體" w:hAnsi="標楷體"/>
        </w:rPr>
        <w:t>64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</w:p>
    <w:p w14:paraId="7042439F" w14:textId="77777777" w:rsidR="008F273A" w:rsidRDefault="009C646A">
      <w:pPr>
        <w:spacing w:line="460" w:lineRule="exact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</w:rPr>
        <w:t>（二）上、</w:t>
      </w:r>
      <w:proofErr w:type="gramStart"/>
      <w:r>
        <w:rPr>
          <w:rFonts w:ascii="標楷體" w:eastAsia="標楷體" w:hAnsi="標楷體"/>
        </w:rPr>
        <w:t>下學請家長</w:t>
      </w:r>
      <w:proofErr w:type="gramEnd"/>
      <w:r>
        <w:rPr>
          <w:rFonts w:ascii="標楷體" w:eastAsia="標楷體" w:hAnsi="標楷體"/>
        </w:rPr>
        <w:t>務必自行接送。</w:t>
      </w:r>
    </w:p>
    <w:p w14:paraId="392912D6" w14:textId="77777777" w:rsidR="008F273A" w:rsidRDefault="009C646A">
      <w:pPr>
        <w:spacing w:line="460" w:lineRule="exact"/>
        <w:ind w:left="2551" w:hanging="2551"/>
        <w:jc w:val="both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bCs/>
        </w:rPr>
        <w:t>（三）停</w:t>
      </w:r>
      <w:r>
        <w:rPr>
          <w:rFonts w:ascii="標楷體" w:eastAsia="標楷體" w:hAnsi="標楷體"/>
          <w:iCs/>
        </w:rPr>
        <w:t>補課措施</w:t>
      </w:r>
      <w:r>
        <w:rPr>
          <w:rFonts w:ascii="標楷體" w:eastAsia="標楷體" w:hAnsi="標楷體"/>
          <w:iCs/>
        </w:rPr>
        <w:t>:</w:t>
      </w:r>
    </w:p>
    <w:p w14:paraId="77C4811E" w14:textId="77777777" w:rsidR="008F273A" w:rsidRDefault="009C646A">
      <w:pPr>
        <w:spacing w:line="460" w:lineRule="exact"/>
        <w:ind w:left="2551" w:hanging="2551"/>
        <w:jc w:val="both"/>
        <w:rPr>
          <w:rFonts w:ascii="標楷體" w:eastAsia="標楷體" w:hAnsi="標楷體"/>
          <w:iCs/>
        </w:rPr>
      </w:pPr>
      <w:r>
        <w:rPr>
          <w:rFonts w:ascii="標楷體" w:eastAsia="標楷體" w:hAnsi="標楷體"/>
          <w:iCs/>
        </w:rPr>
        <w:t xml:space="preserve">         1.</w:t>
      </w:r>
      <w:r>
        <w:rPr>
          <w:rFonts w:ascii="標楷體" w:eastAsia="標楷體" w:hAnsi="標楷體"/>
          <w:iCs/>
        </w:rPr>
        <w:t>天災</w:t>
      </w:r>
      <w:proofErr w:type="gramStart"/>
      <w:r>
        <w:rPr>
          <w:rFonts w:ascii="標楷體" w:eastAsia="標楷體" w:hAnsi="標楷體"/>
          <w:iCs/>
        </w:rPr>
        <w:t>停班課</w:t>
      </w:r>
      <w:proofErr w:type="gramEnd"/>
      <w:r>
        <w:rPr>
          <w:rFonts w:ascii="標楷體" w:eastAsia="標楷體" w:hAnsi="標楷體"/>
          <w:iCs/>
        </w:rPr>
        <w:t>標準依人事行政局公布為</w:t>
      </w:r>
      <w:proofErr w:type="gramStart"/>
      <w:r>
        <w:rPr>
          <w:rFonts w:ascii="標楷體" w:eastAsia="標楷體" w:hAnsi="標楷體"/>
          <w:iCs/>
        </w:rPr>
        <w:t>準</w:t>
      </w:r>
      <w:proofErr w:type="gramEnd"/>
      <w:r>
        <w:rPr>
          <w:rFonts w:ascii="標楷體" w:eastAsia="標楷體" w:hAnsi="標楷體"/>
          <w:iCs/>
        </w:rPr>
        <w:t>，停課皆不予補課及退費。</w:t>
      </w:r>
    </w:p>
    <w:p w14:paraId="489A52E2" w14:textId="77777777" w:rsidR="008F273A" w:rsidRDefault="009C646A">
      <w:pPr>
        <w:spacing w:line="460" w:lineRule="exact"/>
        <w:ind w:left="2551" w:hanging="2551"/>
        <w:jc w:val="both"/>
      </w:pPr>
      <w:r>
        <w:rPr>
          <w:rFonts w:ascii="標楷體" w:eastAsia="標楷體" w:hAnsi="標楷體"/>
          <w:iCs/>
        </w:rPr>
        <w:t xml:space="preserve">         2.</w:t>
      </w:r>
      <w:r>
        <w:rPr>
          <w:rFonts w:ascii="標楷體" w:eastAsia="標楷體" w:hAnsi="標楷體"/>
          <w:iCs/>
        </w:rPr>
        <w:t>其他防疫措施與應變</w:t>
      </w:r>
      <w:r>
        <w:rPr>
          <w:rFonts w:ascii="新細明體" w:hAnsi="新細明體"/>
          <w:iCs/>
        </w:rPr>
        <w:t>：</w:t>
      </w:r>
      <w:r>
        <w:rPr>
          <w:rFonts w:ascii="標楷體" w:eastAsia="標楷體" w:hAnsi="標楷體"/>
          <w:iCs/>
        </w:rPr>
        <w:t>依據中央疫情指揮中心公告為</w:t>
      </w:r>
      <w:proofErr w:type="gramStart"/>
      <w:r>
        <w:rPr>
          <w:rFonts w:ascii="標楷體" w:eastAsia="標楷體" w:hAnsi="標楷體"/>
          <w:iCs/>
        </w:rPr>
        <w:t>準</w:t>
      </w:r>
      <w:proofErr w:type="gramEnd"/>
      <w:r>
        <w:rPr>
          <w:rFonts w:ascii="標楷體" w:eastAsia="標楷體" w:hAnsi="標楷體"/>
          <w:iCs/>
        </w:rPr>
        <w:t>。</w:t>
      </w:r>
    </w:p>
    <w:p w14:paraId="636A9306" w14:textId="77777777" w:rsidR="008F273A" w:rsidRDefault="009C646A">
      <w:pPr>
        <w:numPr>
          <w:ilvl w:val="0"/>
          <w:numId w:val="1"/>
        </w:numPr>
        <w:spacing w:before="120" w:line="460" w:lineRule="exact"/>
        <w:ind w:left="567" w:hanging="567"/>
        <w:jc w:val="both"/>
        <w:rPr>
          <w:rFonts w:ascii="標楷體" w:eastAsia="標楷體" w:hAnsi="標楷體"/>
          <w:iCs/>
        </w:rPr>
      </w:pPr>
      <w:r>
        <w:rPr>
          <w:rFonts w:ascii="標楷體" w:eastAsia="標楷體" w:hAnsi="標楷體"/>
          <w:iCs/>
        </w:rPr>
        <w:lastRenderedPageBreak/>
        <w:t>報名方式</w:t>
      </w:r>
    </w:p>
    <w:p w14:paraId="0A972EBD" w14:textId="77777777" w:rsidR="008F273A" w:rsidRDefault="009C646A">
      <w:pPr>
        <w:spacing w:line="460" w:lineRule="exact"/>
        <w:ind w:left="2268" w:hanging="2268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（一）</w:t>
      </w:r>
      <w:r>
        <w:rPr>
          <w:rFonts w:ascii="標楷體" w:eastAsia="標楷體" w:hAnsi="標楷體"/>
        </w:rPr>
        <w:t>報名時間：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止，每天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時至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時。</w:t>
      </w:r>
    </w:p>
    <w:p w14:paraId="64E8CF2A" w14:textId="77777777" w:rsidR="008F273A" w:rsidRDefault="009C646A">
      <w:pPr>
        <w:spacing w:line="46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（二）報名地點：老松國小</w:t>
      </w:r>
      <w:proofErr w:type="gramStart"/>
      <w:r>
        <w:rPr>
          <w:rFonts w:ascii="標楷體" w:eastAsia="標楷體" w:hAnsi="標楷體"/>
        </w:rPr>
        <w:t>輔導室特教</w:t>
      </w:r>
      <w:proofErr w:type="gramEnd"/>
      <w:r>
        <w:rPr>
          <w:rFonts w:ascii="標楷體" w:eastAsia="標楷體" w:hAnsi="標楷體"/>
        </w:rPr>
        <w:t>組，聯絡人</w:t>
      </w:r>
      <w:r>
        <w:rPr>
          <w:rFonts w:ascii="新細明體" w:hAnsi="新細明體"/>
        </w:rPr>
        <w:t>：</w:t>
      </w:r>
      <w:r>
        <w:rPr>
          <w:rFonts w:ascii="標楷體" w:eastAsia="標楷體" w:hAnsi="標楷體"/>
        </w:rPr>
        <w:t>黃瓊毓組長，聯絡電話：</w:t>
      </w:r>
      <w:r>
        <w:rPr>
          <w:rFonts w:ascii="標楷體" w:eastAsia="標楷體" w:hAnsi="標楷體"/>
        </w:rPr>
        <w:t>02-23361266#141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52607B8A" w14:textId="77777777" w:rsidR="008F273A" w:rsidRDefault="009C646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（三）報名方式：備妥相關資料並填妥附件二報名表，親自至老松國小</w:t>
      </w:r>
      <w:proofErr w:type="gramStart"/>
      <w:r>
        <w:rPr>
          <w:rFonts w:ascii="標楷體" w:eastAsia="標楷體" w:hAnsi="標楷體"/>
        </w:rPr>
        <w:t>輔導室特教</w:t>
      </w:r>
      <w:proofErr w:type="gramEnd"/>
      <w:r>
        <w:rPr>
          <w:rFonts w:ascii="標楷體" w:eastAsia="標楷體" w:hAnsi="標楷體"/>
        </w:rPr>
        <w:t>組報名。</w:t>
      </w:r>
    </w:p>
    <w:p w14:paraId="5A702B95" w14:textId="77777777" w:rsidR="008F273A" w:rsidRDefault="009C646A">
      <w:pPr>
        <w:spacing w:line="460" w:lineRule="exact"/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報名表件：</w:t>
      </w:r>
    </w:p>
    <w:p w14:paraId="1C44D3CA" w14:textId="77777777" w:rsidR="008F273A" w:rsidRDefault="009C646A">
      <w:pPr>
        <w:numPr>
          <w:ilvl w:val="0"/>
          <w:numId w:val="3"/>
        </w:numPr>
        <w:spacing w:line="460" w:lineRule="exact"/>
        <w:ind w:left="1185" w:hanging="2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報名表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於招生簡章內，請洽各學前負責單位、現場報名領取或至老松國小首頁最新消息下載</w:t>
      </w:r>
      <w:r>
        <w:rPr>
          <w:rFonts w:ascii="標楷體" w:eastAsia="標楷體" w:hAnsi="標楷體"/>
        </w:rPr>
        <w:t>)</w:t>
      </w:r>
    </w:p>
    <w:p w14:paraId="177DAC00" w14:textId="77777777" w:rsidR="008F273A" w:rsidRDefault="009C646A">
      <w:pPr>
        <w:numPr>
          <w:ilvl w:val="0"/>
          <w:numId w:val="3"/>
        </w:numPr>
        <w:spacing w:line="460" w:lineRule="exact"/>
        <w:ind w:left="1185" w:hanging="2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學年度小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新生鑑定結果通知書正本、影本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聽障，安置地點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不分類資源班，正本驗畢發還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4B3C37A4" w14:textId="77777777" w:rsidR="008F273A" w:rsidRDefault="009C646A">
      <w:pPr>
        <w:numPr>
          <w:ilvl w:val="0"/>
          <w:numId w:val="3"/>
        </w:numPr>
        <w:spacing w:line="460" w:lineRule="exact"/>
        <w:ind w:left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戶口名簿</w:t>
      </w:r>
      <w:r>
        <w:rPr>
          <w:rFonts w:ascii="標楷體" w:eastAsia="標楷體" w:hAnsi="標楷體"/>
        </w:rPr>
        <w:t>正本、影本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正本驗畢發還</w:t>
      </w:r>
      <w:r>
        <w:rPr>
          <w:rFonts w:ascii="標楷體" w:eastAsia="標楷體" w:hAnsi="標楷體"/>
        </w:rPr>
        <w:t>)</w:t>
      </w:r>
    </w:p>
    <w:p w14:paraId="602F7EE5" w14:textId="77777777" w:rsidR="008F273A" w:rsidRDefault="009C646A">
      <w:pPr>
        <w:numPr>
          <w:ilvl w:val="0"/>
          <w:numId w:val="3"/>
        </w:numPr>
        <w:spacing w:line="460" w:lineRule="exact"/>
        <w:ind w:left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學生本人或家長存摺影本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退費用</w:t>
      </w:r>
      <w:r>
        <w:rPr>
          <w:rFonts w:ascii="標楷體" w:eastAsia="標楷體" w:hAnsi="標楷體"/>
        </w:rPr>
        <w:t>)</w:t>
      </w:r>
    </w:p>
    <w:p w14:paraId="1923FBBF" w14:textId="77777777" w:rsidR="008F273A" w:rsidRDefault="009C646A">
      <w:pPr>
        <w:numPr>
          <w:ilvl w:val="0"/>
          <w:numId w:val="3"/>
        </w:numPr>
        <w:spacing w:line="460" w:lineRule="exact"/>
        <w:ind w:left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低收入戶證明正本、影本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正本驗畢發還，無則免</w:t>
      </w:r>
      <w:r>
        <w:rPr>
          <w:rFonts w:ascii="標楷體" w:eastAsia="標楷體" w:hAnsi="標楷體"/>
        </w:rPr>
        <w:t>)</w:t>
      </w:r>
    </w:p>
    <w:p w14:paraId="147D9F16" w14:textId="77777777" w:rsidR="008F273A" w:rsidRDefault="009C646A">
      <w:pPr>
        <w:spacing w:line="460" w:lineRule="exact"/>
        <w:ind w:left="1776" w:hanging="1776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（五）名額：每班最多招收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名為原則，共開設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班，以報名繳費完成順序為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，額滿為止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b/>
        </w:rPr>
        <w:t>未達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人則不開班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324CDA85" w14:textId="77777777" w:rsidR="008F273A" w:rsidRDefault="009C646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（六）開班方式：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160"/>
        <w:gridCol w:w="2280"/>
        <w:gridCol w:w="2280"/>
      </w:tblGrid>
      <w:tr w:rsidR="008F273A" w14:paraId="3B0603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7FDC0" w14:textId="77777777" w:rsidR="008F273A" w:rsidRDefault="009C646A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E9BFF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班數</w:t>
            </w:r>
            <w:proofErr w:type="gram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35908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教師人數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B681E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助理教師人數</w:t>
            </w:r>
          </w:p>
        </w:tc>
      </w:tr>
      <w:tr w:rsidR="008F273A" w14:paraId="2F9FFA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0778B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不足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6FD91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不開班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A7713" w14:textId="77777777" w:rsidR="008F273A" w:rsidRDefault="008F273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6CDBF" w14:textId="77777777" w:rsidR="008F273A" w:rsidRDefault="008F273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F273A" w14:paraId="16141D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9DDBE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人至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C89BB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0.5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C9E42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FFCDB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8F273A" w14:paraId="43DF07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9E1D4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人至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94D3F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52B74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0B225" w14:textId="77777777" w:rsidR="008F273A" w:rsidRDefault="009C64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人</w:t>
            </w:r>
          </w:p>
        </w:tc>
      </w:tr>
    </w:tbl>
    <w:p w14:paraId="5E295C89" w14:textId="77777777" w:rsidR="008F273A" w:rsidRDefault="009C646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（七）錄取：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公告於老松國小首頁最新消息或個別電話通知。</w:t>
      </w:r>
    </w:p>
    <w:p w14:paraId="73CFDBFE" w14:textId="77777777" w:rsidR="008F273A" w:rsidRDefault="009C646A">
      <w:pPr>
        <w:numPr>
          <w:ilvl w:val="0"/>
          <w:numId w:val="1"/>
        </w:numPr>
        <w:spacing w:before="120" w:line="460" w:lineRule="exact"/>
        <w:ind w:left="567" w:hanging="567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費用</w:t>
      </w:r>
    </w:p>
    <w:p w14:paraId="08379284" w14:textId="77777777" w:rsidR="008F273A" w:rsidRDefault="009C646A">
      <w:pPr>
        <w:spacing w:line="460" w:lineRule="exact"/>
        <w:ind w:left="1133" w:hanging="1133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（一）</w:t>
      </w:r>
      <w:r>
        <w:rPr>
          <w:rFonts w:ascii="標楷體" w:eastAsia="標楷體" w:hAnsi="標楷體"/>
        </w:rPr>
        <w:t>每位學童酌收新臺幣</w:t>
      </w:r>
      <w:r>
        <w:rPr>
          <w:rFonts w:ascii="標楷體" w:eastAsia="標楷體" w:hAnsi="標楷體"/>
        </w:rPr>
        <w:t>5,400</w:t>
      </w:r>
      <w:r>
        <w:rPr>
          <w:rFonts w:ascii="標楷體" w:eastAsia="標楷體" w:hAnsi="標楷體"/>
        </w:rPr>
        <w:t>元整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含週二午餐及保險費用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，低收入戶學生免收費。</w:t>
      </w:r>
    </w:p>
    <w:p w14:paraId="56FC9384" w14:textId="77777777" w:rsidR="008F273A" w:rsidRDefault="009C646A">
      <w:pPr>
        <w:spacing w:line="46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bCs/>
        </w:rPr>
        <w:t>（二）</w:t>
      </w:r>
      <w:r>
        <w:rPr>
          <w:rFonts w:ascii="標楷體" w:eastAsia="標楷體" w:hAnsi="標楷體"/>
        </w:rPr>
        <w:t>繳費方式：當場報名確認後，至本校總務處出納組辦理繳費。</w:t>
      </w:r>
    </w:p>
    <w:p w14:paraId="32B40652" w14:textId="77777777" w:rsidR="008F273A" w:rsidRDefault="009C646A">
      <w:pPr>
        <w:spacing w:line="460" w:lineRule="exact"/>
        <w:ind w:left="1080" w:hanging="1080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（三）</w:t>
      </w:r>
      <w:r>
        <w:rPr>
          <w:rFonts w:ascii="標楷體" w:eastAsia="標楷體" w:hAnsi="標楷體"/>
        </w:rPr>
        <w:t>退費原則：已完成報名繳費者，因個人因素不克參加，如於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時前通知老松國小特教組，可全額退費；如於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到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時前通知，則退回原繳金額七成；逾時則完全不予退費。</w:t>
      </w:r>
    </w:p>
    <w:p w14:paraId="3F6349B0" w14:textId="77777777" w:rsidR="008F273A" w:rsidRDefault="009C646A">
      <w:pPr>
        <w:numPr>
          <w:ilvl w:val="0"/>
          <w:numId w:val="1"/>
        </w:numPr>
        <w:spacing w:before="120" w:line="460" w:lineRule="exact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交通方式</w:t>
      </w:r>
    </w:p>
    <w:p w14:paraId="5F0EACDE" w14:textId="77777777" w:rsidR="008F273A" w:rsidRDefault="009C646A">
      <w:pPr>
        <w:spacing w:line="460" w:lineRule="exact"/>
        <w:ind w:left="1133" w:hanging="1133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（一）捷運板南線：龍山寺站出口</w:t>
      </w:r>
      <w:r>
        <w:rPr>
          <w:rFonts w:ascii="標楷體" w:eastAsia="標楷體" w:hAnsi="標楷體"/>
          <w:bCs/>
        </w:rPr>
        <w:t>3→</w:t>
      </w:r>
      <w:r>
        <w:rPr>
          <w:rFonts w:ascii="標楷體" w:eastAsia="標楷體" w:hAnsi="標楷體"/>
          <w:bCs/>
        </w:rPr>
        <w:t>康定路</w:t>
      </w:r>
      <w:r>
        <w:rPr>
          <w:rFonts w:ascii="標楷體" w:eastAsia="標楷體" w:hAnsi="標楷體"/>
          <w:bCs/>
        </w:rPr>
        <w:t>→</w:t>
      </w:r>
      <w:r>
        <w:rPr>
          <w:rFonts w:ascii="標楷體" w:eastAsia="標楷體" w:hAnsi="標楷體"/>
          <w:bCs/>
        </w:rPr>
        <w:t>桂林路（大門）。</w:t>
      </w:r>
    </w:p>
    <w:p w14:paraId="510AA8DF" w14:textId="77777777" w:rsidR="008F273A" w:rsidRDefault="009C646A">
      <w:pPr>
        <w:spacing w:line="460" w:lineRule="exact"/>
        <w:ind w:left="1133" w:hanging="1133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（二）公車：</w:t>
      </w:r>
    </w:p>
    <w:p w14:paraId="20FD6641" w14:textId="77777777" w:rsidR="008F273A" w:rsidRDefault="009C646A">
      <w:pPr>
        <w:widowControl/>
        <w:shd w:val="clear" w:color="auto" w:fill="FFFFFF"/>
        <w:spacing w:before="72" w:after="72"/>
        <w:ind w:left="120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>*</w:t>
      </w:r>
      <w:r>
        <w:rPr>
          <w:rFonts w:ascii="標楷體" w:eastAsia="標楷體" w:hAnsi="標楷體" w:cs="Arial"/>
          <w:kern w:val="0"/>
        </w:rPr>
        <w:t>老松國小站</w:t>
      </w:r>
      <w:r>
        <w:rPr>
          <w:rFonts w:ascii="標楷體" w:eastAsia="標楷體" w:hAnsi="標楷體" w:cs="Arial"/>
          <w:kern w:val="0"/>
        </w:rPr>
        <w:t>-218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302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628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673</w:t>
      </w:r>
    </w:p>
    <w:p w14:paraId="34488D07" w14:textId="77777777" w:rsidR="008F273A" w:rsidRDefault="009C646A">
      <w:pPr>
        <w:widowControl/>
        <w:shd w:val="clear" w:color="auto" w:fill="FFFFFF"/>
        <w:spacing w:before="72" w:after="72"/>
        <w:ind w:left="120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>*</w:t>
      </w:r>
      <w:r>
        <w:rPr>
          <w:rFonts w:ascii="標楷體" w:eastAsia="標楷體" w:hAnsi="標楷體" w:cs="Arial"/>
          <w:kern w:val="0"/>
        </w:rPr>
        <w:t>龍山寺站</w:t>
      </w:r>
      <w:r>
        <w:rPr>
          <w:rFonts w:ascii="標楷體" w:eastAsia="標楷體" w:hAnsi="標楷體" w:cs="Arial"/>
          <w:kern w:val="0"/>
        </w:rPr>
        <w:t>-11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201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205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229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231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233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234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242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264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310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49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527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601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62</w:t>
      </w:r>
    </w:p>
    <w:p w14:paraId="5E570EF9" w14:textId="77777777" w:rsidR="008F273A" w:rsidRDefault="009C646A">
      <w:pPr>
        <w:widowControl/>
        <w:shd w:val="clear" w:color="auto" w:fill="FFFFFF"/>
        <w:spacing w:before="72" w:after="72"/>
        <w:ind w:left="120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>*</w:t>
      </w:r>
      <w:proofErr w:type="gramStart"/>
      <w:r>
        <w:rPr>
          <w:rFonts w:ascii="標楷體" w:eastAsia="標楷體" w:hAnsi="標楷體" w:cs="Arial"/>
          <w:kern w:val="0"/>
        </w:rPr>
        <w:t>祖師廟站</w:t>
      </w:r>
      <w:proofErr w:type="gramEnd"/>
      <w:r>
        <w:rPr>
          <w:rFonts w:ascii="標楷體" w:eastAsia="標楷體" w:hAnsi="標楷體" w:cs="Arial"/>
          <w:kern w:val="0"/>
        </w:rPr>
        <w:t>-11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</w:t>
      </w:r>
      <w:r>
        <w:rPr>
          <w:rFonts w:ascii="標楷體" w:eastAsia="標楷體" w:hAnsi="標楷體" w:cs="Arial"/>
          <w:kern w:val="0"/>
        </w:rPr>
        <w:t>05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229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231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234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242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310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601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62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624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628</w:t>
      </w:r>
    </w:p>
    <w:p w14:paraId="4CE64098" w14:textId="77777777" w:rsidR="008F273A" w:rsidRDefault="008F273A">
      <w:pPr>
        <w:spacing w:line="460" w:lineRule="exact"/>
        <w:ind w:left="851"/>
        <w:rPr>
          <w:rFonts w:ascii="標楷體" w:eastAsia="標楷體" w:hAnsi="標楷體"/>
          <w:bCs/>
        </w:rPr>
      </w:pPr>
    </w:p>
    <w:p w14:paraId="3848F4C4" w14:textId="77777777" w:rsidR="008F273A" w:rsidRDefault="008F273A">
      <w:pPr>
        <w:spacing w:line="460" w:lineRule="exact"/>
        <w:ind w:left="851"/>
        <w:rPr>
          <w:rFonts w:ascii="標楷體" w:eastAsia="標楷體" w:hAnsi="標楷體"/>
          <w:bCs/>
        </w:rPr>
      </w:pPr>
    </w:p>
    <w:p w14:paraId="61E2CC1B" w14:textId="77777777" w:rsidR="008F273A" w:rsidRDefault="009C646A">
      <w:pPr>
        <w:tabs>
          <w:tab w:val="left" w:pos="4080"/>
        </w:tabs>
        <w:spacing w:after="120"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附件一</w:t>
      </w:r>
    </w:p>
    <w:p w14:paraId="54BD1DE5" w14:textId="77777777" w:rsidR="008F273A" w:rsidRDefault="009C646A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學年度聽覺障礙學生入國小準備班課程表</w:t>
      </w:r>
    </w:p>
    <w:p w14:paraId="7630BE38" w14:textId="77777777" w:rsidR="008F273A" w:rsidRDefault="008F273A">
      <w:pPr>
        <w:spacing w:before="120" w:line="400" w:lineRule="exact"/>
        <w:ind w:left="480"/>
        <w:rPr>
          <w:rFonts w:ascii="標楷體" w:eastAsia="標楷體" w:hAnsi="標楷體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1755"/>
        <w:gridCol w:w="1758"/>
        <w:gridCol w:w="1758"/>
        <w:gridCol w:w="1758"/>
        <w:gridCol w:w="1753"/>
      </w:tblGrid>
      <w:tr w:rsidR="008F273A" w14:paraId="50E13224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E56FD" w14:textId="77777777" w:rsidR="008F273A" w:rsidRDefault="009C646A">
            <w:pPr>
              <w:spacing w:line="220" w:lineRule="atLeast"/>
              <w:jc w:val="right"/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78E8DF" wp14:editId="7C8A72D9">
                      <wp:simplePos x="0" y="0"/>
                      <wp:positionH relativeFrom="column">
                        <wp:posOffset>-20317</wp:posOffset>
                      </wp:positionH>
                      <wp:positionV relativeFrom="paragraph">
                        <wp:posOffset>-1901</wp:posOffset>
                      </wp:positionV>
                      <wp:extent cx="1079503" cy="455297"/>
                      <wp:effectExtent l="0" t="0" r="25397" b="20953"/>
                      <wp:wrapNone/>
                      <wp:docPr id="2" name="Lin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3" cy="4552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1417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70" o:spid="_x0000_s1026" type="#_x0000_t32" style="position:absolute;margin-left:-1.6pt;margin-top:-.15pt;width:85pt;height:35.8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" strokeweight=".26467mm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65C1070" w14:textId="77777777" w:rsidR="008F273A" w:rsidRDefault="009C646A">
            <w:pPr>
              <w:spacing w:line="10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F5B13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星期一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5BF31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星期二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4AC17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星期三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AE0C6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星期四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DCD7E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星期五</w:t>
            </w:r>
          </w:p>
        </w:tc>
      </w:tr>
      <w:tr w:rsidR="008F273A" w14:paraId="283E93FA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D60F9" w14:textId="77777777" w:rsidR="008F273A" w:rsidRDefault="009C646A">
            <w:pPr>
              <w:spacing w:line="2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08:30-08:40</w:t>
            </w:r>
          </w:p>
        </w:tc>
        <w:tc>
          <w:tcPr>
            <w:tcW w:w="8782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E1EC1" w14:textId="77777777" w:rsidR="008F273A" w:rsidRDefault="009C646A">
            <w:pPr>
              <w:spacing w:before="12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準備時間</w:t>
            </w:r>
          </w:p>
        </w:tc>
      </w:tr>
      <w:tr w:rsidR="008F273A" w14:paraId="388C6D1B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FAAB3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08:40-09:20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45670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4F67C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A6D3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CB3D5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E1A5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</w:tr>
      <w:tr w:rsidR="008F273A" w14:paraId="069A9AE7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26984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09:30-10:10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6DC72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3E60B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D0BA9" w14:textId="77777777" w:rsidR="008F273A" w:rsidRDefault="009C646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5402A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B6912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</w:tr>
      <w:tr w:rsidR="008F273A" w14:paraId="6B22BBAB" w14:textId="77777777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4EB4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10:30-11:10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57D6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健康與體育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B7DBE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健康與體育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3A30F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369C3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健康與體育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D4CA9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</w:tr>
      <w:tr w:rsidR="008F273A" w14:paraId="3E7B9D32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68BE1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11:20-12:00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0FAD8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社會技巧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34F0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FE0C9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社會技巧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F53C3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D4A63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溝通訓練</w:t>
            </w:r>
          </w:p>
        </w:tc>
      </w:tr>
      <w:tr w:rsidR="008F273A" w14:paraId="1260619E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61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A49DA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12:00-12:40</w:t>
            </w:r>
          </w:p>
        </w:tc>
        <w:tc>
          <w:tcPr>
            <w:tcW w:w="175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FFCFF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9A371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175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019F7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0F27E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3BCD8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273A" w14:paraId="31D5A97E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DB840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12:40-13:10</w:t>
            </w:r>
          </w:p>
        </w:tc>
        <w:tc>
          <w:tcPr>
            <w:tcW w:w="175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23E86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57B43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午休</w:t>
            </w:r>
          </w:p>
        </w:tc>
        <w:tc>
          <w:tcPr>
            <w:tcW w:w="175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6985A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F7475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9C72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273A" w14:paraId="15961049" w14:textId="77777777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405C9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13:20-14:00</w:t>
            </w:r>
          </w:p>
        </w:tc>
        <w:tc>
          <w:tcPr>
            <w:tcW w:w="175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EE702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0FC4A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溝通訓練</w:t>
            </w:r>
          </w:p>
        </w:tc>
        <w:tc>
          <w:tcPr>
            <w:tcW w:w="175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B5E13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4EBC6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5E1D9" w14:textId="77777777" w:rsidR="008F273A" w:rsidRDefault="008F2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273A" w14:paraId="712E8723" w14:textId="77777777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B7AD1" w14:textId="77777777" w:rsidR="008F273A" w:rsidRDefault="009C646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8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3638B" w14:textId="77777777" w:rsidR="008F273A" w:rsidRDefault="009C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放學</w:t>
            </w:r>
          </w:p>
        </w:tc>
      </w:tr>
    </w:tbl>
    <w:p w14:paraId="21033A09" w14:textId="77777777" w:rsidR="008F273A" w:rsidRDefault="008F273A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jc w:val="center"/>
        <w:rPr>
          <w:rFonts w:ascii="標楷體" w:eastAsia="標楷體" w:hAnsi="標楷體" w:cs="細明體"/>
          <w:bCs/>
        </w:rPr>
      </w:pPr>
    </w:p>
    <w:p w14:paraId="13D6298A" w14:textId="77777777" w:rsidR="008F273A" w:rsidRDefault="009C646A">
      <w:pPr>
        <w:tabs>
          <w:tab w:val="left" w:pos="4080"/>
        </w:tabs>
        <w:spacing w:after="120"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備註：本課表為暫定，實際課表節次將於開課前確認通知家長。</w:t>
      </w:r>
    </w:p>
    <w:p w14:paraId="1A044470" w14:textId="77777777" w:rsidR="008F273A" w:rsidRDefault="008F273A">
      <w:pPr>
        <w:pageBreakBefore/>
        <w:widowControl/>
        <w:suppressAutoHyphens w:val="0"/>
        <w:rPr>
          <w:rFonts w:ascii="標楷體" w:eastAsia="標楷體" w:hAnsi="標楷體"/>
          <w:sz w:val="26"/>
          <w:szCs w:val="26"/>
        </w:rPr>
      </w:pPr>
    </w:p>
    <w:p w14:paraId="30C24418" w14:textId="77777777" w:rsidR="008F273A" w:rsidRDefault="009C646A">
      <w:pPr>
        <w:tabs>
          <w:tab w:val="left" w:pos="4080"/>
        </w:tabs>
        <w:spacing w:after="120"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附件二</w:t>
      </w:r>
    </w:p>
    <w:p w14:paraId="27BB2A88" w14:textId="77777777" w:rsidR="008F273A" w:rsidRDefault="009C646A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學年度聽覺障礙學生入國小準備班報名表</w:t>
      </w: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757"/>
        <w:gridCol w:w="14"/>
        <w:gridCol w:w="997"/>
        <w:gridCol w:w="851"/>
        <w:gridCol w:w="927"/>
        <w:gridCol w:w="209"/>
        <w:gridCol w:w="567"/>
        <w:gridCol w:w="196"/>
        <w:gridCol w:w="1221"/>
        <w:gridCol w:w="709"/>
        <w:gridCol w:w="2551"/>
      </w:tblGrid>
      <w:tr w:rsidR="008F273A" w14:paraId="724828D5" w14:textId="77777777">
        <w:tblPrEx>
          <w:tblCellMar>
            <w:top w:w="0" w:type="dxa"/>
            <w:bottom w:w="0" w:type="dxa"/>
          </w:tblCellMar>
        </w:tblPrEx>
        <w:trPr>
          <w:cantSplit/>
          <w:trHeight w:val="1123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B66C4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</w:t>
            </w:r>
          </w:p>
          <w:p w14:paraId="1782525C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E4F23" w14:textId="77777777" w:rsidR="008F273A" w:rsidRDefault="008F27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EE900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D856F" w14:textId="77777777" w:rsidR="008F273A" w:rsidRDefault="008F27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4C466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聽障</w:t>
            </w:r>
          </w:p>
          <w:p w14:paraId="15EF4510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程度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93FA5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輕度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中度</w:t>
            </w:r>
          </w:p>
          <w:p w14:paraId="0A4B65B3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重度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極重度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45D1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學生照片</w:t>
            </w:r>
          </w:p>
        </w:tc>
      </w:tr>
      <w:tr w:rsidR="008F273A" w14:paraId="4111623B" w14:textId="77777777">
        <w:tblPrEx>
          <w:tblCellMar>
            <w:top w:w="0" w:type="dxa"/>
            <w:bottom w:w="0" w:type="dxa"/>
          </w:tblCellMar>
        </w:tblPrEx>
        <w:trPr>
          <w:cantSplit/>
          <w:trHeight w:val="2140"/>
          <w:jc w:val="center"/>
        </w:trPr>
        <w:tc>
          <w:tcPr>
            <w:tcW w:w="7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35F46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學前就讀概況：</w:t>
            </w:r>
          </w:p>
          <w:p w14:paraId="7A7AEFD8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就讀幼兒園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 xml:space="preserve">)   </w:t>
            </w:r>
          </w:p>
          <w:p w14:paraId="5950357E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就讀特教機構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14:paraId="7520FEB5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</w:t>
            </w:r>
            <w:r>
              <w:rPr>
                <w:rFonts w:ascii="標楷體" w:eastAsia="標楷體" w:hAnsi="標楷體"/>
                <w:sz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86117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F273A" w14:paraId="3CDF9C7F" w14:textId="77777777">
        <w:tblPrEx>
          <w:tblCellMar>
            <w:top w:w="0" w:type="dxa"/>
            <w:bottom w:w="0" w:type="dxa"/>
          </w:tblCellMar>
        </w:tblPrEx>
        <w:trPr>
          <w:cantSplit/>
          <w:trHeight w:val="666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25816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</w:t>
            </w:r>
          </w:p>
          <w:p w14:paraId="362A17FD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1024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2F6A4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長</w:t>
            </w:r>
          </w:p>
          <w:p w14:paraId="5D9CC8F1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5BDCF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F273A" w14:paraId="16107798" w14:textId="77777777">
        <w:tblPrEx>
          <w:tblCellMar>
            <w:top w:w="0" w:type="dxa"/>
            <w:bottom w:w="0" w:type="dxa"/>
          </w:tblCellMar>
        </w:tblPrEx>
        <w:trPr>
          <w:cantSplit/>
          <w:trHeight w:val="899"/>
          <w:jc w:val="center"/>
        </w:trPr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375FF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2AAE0" w14:textId="77777777" w:rsidR="008F273A" w:rsidRDefault="009C646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ab/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ab/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23B27" w14:textId="77777777" w:rsidR="008F273A" w:rsidRDefault="009C646A">
            <w:pPr>
              <w:spacing w:line="520" w:lineRule="exact"/>
              <w:ind w:firstLine="151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即將就讀小學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410AC" w14:textId="77777777" w:rsidR="008F273A" w:rsidRDefault="009C646A">
            <w:pPr>
              <w:spacing w:line="520" w:lineRule="exact"/>
              <w:ind w:left="917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國小</w:t>
            </w:r>
          </w:p>
        </w:tc>
      </w:tr>
      <w:tr w:rsidR="008F273A" w14:paraId="5493A8E3" w14:textId="77777777">
        <w:tblPrEx>
          <w:tblCellMar>
            <w:top w:w="0" w:type="dxa"/>
            <w:bottom w:w="0" w:type="dxa"/>
          </w:tblCellMar>
        </w:tblPrEx>
        <w:trPr>
          <w:cantSplit/>
          <w:trHeight w:val="1001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8C548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52471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夜：</w:t>
            </w:r>
            <w:r>
              <w:rPr>
                <w:rFonts w:ascii="標楷體" w:eastAsia="標楷體" w:hAnsi="標楷體"/>
                <w:sz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</w:rPr>
              <w:t>手機：</w:t>
            </w:r>
          </w:p>
        </w:tc>
      </w:tr>
      <w:tr w:rsidR="008F273A" w14:paraId="5010A6C6" w14:textId="77777777">
        <w:tblPrEx>
          <w:tblCellMar>
            <w:top w:w="0" w:type="dxa"/>
            <w:bottom w:w="0" w:type="dxa"/>
          </w:tblCellMar>
        </w:tblPrEx>
        <w:trPr>
          <w:cantSplit/>
          <w:trHeight w:val="1066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0241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A4B3C" w14:textId="77777777" w:rsidR="008F273A" w:rsidRDefault="009C646A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</w:rPr>
              <w:t>姓名</w:t>
            </w:r>
            <w:r>
              <w:rPr>
                <w:rFonts w:ascii="新細明體" w:hAnsi="新細明體"/>
                <w:sz w:val="28"/>
              </w:rPr>
              <w:t>：</w:t>
            </w:r>
          </w:p>
          <w:p w14:paraId="52650B8C" w14:textId="77777777" w:rsidR="008F273A" w:rsidRDefault="009C646A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</w:rPr>
              <w:t>與孩子關係</w:t>
            </w:r>
            <w:r>
              <w:rPr>
                <w:rFonts w:ascii="新細明體" w:hAnsi="新細明體"/>
                <w:sz w:val="28"/>
              </w:rPr>
              <w:t>：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8D008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17208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F273A" w14:paraId="10ADAEDC" w14:textId="77777777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ADC2A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EFC1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6974D" w14:textId="77777777" w:rsidR="008F273A" w:rsidRDefault="009C646A">
            <w:pPr>
              <w:pStyle w:val="1"/>
              <w:spacing w:line="520" w:lineRule="exact"/>
              <w:jc w:val="left"/>
            </w:pPr>
            <w:r>
              <w:t>E-mail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75D28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F273A" w14:paraId="163BC172" w14:textId="77777777">
        <w:tblPrEx>
          <w:tblCellMar>
            <w:top w:w="0" w:type="dxa"/>
            <w:bottom w:w="0" w:type="dxa"/>
          </w:tblCellMar>
        </w:tblPrEx>
        <w:trPr>
          <w:cantSplit/>
          <w:trHeight w:val="1358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9F3E7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特殊疾病</w:t>
            </w:r>
          </w:p>
          <w:p w14:paraId="68AED7C8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14:paraId="1698FF08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用藥需求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C948D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無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有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請簡述於下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14:paraId="745B9300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</w:t>
            </w:r>
          </w:p>
          <w:p w14:paraId="78236686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sz w:val="28"/>
                <w:u w:val="single"/>
              </w:rPr>
              <w:t>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128E1" w14:textId="77777777" w:rsidR="008F273A" w:rsidRDefault="009C646A">
            <w:pPr>
              <w:pStyle w:val="1"/>
              <w:spacing w:line="520" w:lineRule="exact"/>
              <w:jc w:val="left"/>
            </w:pPr>
            <w:r>
              <w:t>緊急就醫醫院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9FF80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F273A" w14:paraId="3B2B00A5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8FFAB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特殊行為</w:t>
            </w:r>
          </w:p>
          <w:p w14:paraId="75F50102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14:paraId="5334AB47" w14:textId="77777777" w:rsidR="008F273A" w:rsidRDefault="009C646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習慣</w:t>
            </w:r>
          </w:p>
        </w:tc>
        <w:tc>
          <w:tcPr>
            <w:tcW w:w="8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B9EE2" w14:textId="77777777" w:rsidR="008F273A" w:rsidRDefault="008F27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7BC48AC9" w14:textId="77777777" w:rsidR="008F273A" w:rsidRDefault="009C646A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備註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依序附上其他報名資料</w:t>
      </w:r>
      <w:r>
        <w:rPr>
          <w:rFonts w:ascii="標楷體" w:eastAsia="標楷體" w:hAnsi="標楷體"/>
        </w:rPr>
        <w:t>:</w:t>
      </w:r>
    </w:p>
    <w:p w14:paraId="3E0D40D9" w14:textId="77777777" w:rsidR="008F273A" w:rsidRDefault="009C646A">
      <w:pPr>
        <w:numPr>
          <w:ilvl w:val="0"/>
          <w:numId w:val="4"/>
        </w:numPr>
        <w:spacing w:line="460" w:lineRule="exact"/>
      </w:pPr>
      <w:r>
        <w:rPr>
          <w:rFonts w:ascii="標楷體" w:eastAsia="標楷體" w:hAnsi="標楷體" w:cs="細明體"/>
          <w:bCs/>
        </w:rPr>
        <w:t>臺北市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學年度小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新生鑑定結果通知書影本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聽障，安置情形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不分類資源班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1D7D9A2E" w14:textId="77777777" w:rsidR="008F273A" w:rsidRDefault="009C646A">
      <w:pPr>
        <w:numPr>
          <w:ilvl w:val="0"/>
          <w:numId w:val="4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戶口名簿影本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</w:p>
    <w:p w14:paraId="769085EA" w14:textId="77777777" w:rsidR="008F273A" w:rsidRDefault="009C646A">
      <w:pPr>
        <w:numPr>
          <w:ilvl w:val="0"/>
          <w:numId w:val="4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學生本人或家長存摺影本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退費用</w:t>
      </w:r>
      <w:r>
        <w:rPr>
          <w:rFonts w:ascii="標楷體" w:eastAsia="標楷體" w:hAnsi="標楷體"/>
        </w:rPr>
        <w:t>)</w:t>
      </w:r>
    </w:p>
    <w:p w14:paraId="216E4C7C" w14:textId="77777777" w:rsidR="008F273A" w:rsidRDefault="009C646A">
      <w:pPr>
        <w:numPr>
          <w:ilvl w:val="0"/>
          <w:numId w:val="4"/>
        </w:numPr>
        <w:spacing w:line="460" w:lineRule="exact"/>
      </w:pPr>
      <w:r>
        <w:rPr>
          <w:rFonts w:ascii="標楷體" w:eastAsia="標楷體" w:hAnsi="標楷體"/>
        </w:rPr>
        <w:t>低收入戶證明影本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無則免</w:t>
      </w:r>
      <w:r>
        <w:rPr>
          <w:rFonts w:ascii="標楷體" w:eastAsia="標楷體" w:hAnsi="標楷體"/>
        </w:rPr>
        <w:t>)</w:t>
      </w:r>
    </w:p>
    <w:sectPr w:rsidR="008F273A">
      <w:footerReference w:type="default" r:id="rId7"/>
      <w:pgSz w:w="11907" w:h="16840"/>
      <w:pgMar w:top="567" w:right="567" w:bottom="567" w:left="567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CB50" w14:textId="77777777" w:rsidR="009C646A" w:rsidRDefault="009C646A">
      <w:r>
        <w:separator/>
      </w:r>
    </w:p>
  </w:endnote>
  <w:endnote w:type="continuationSeparator" w:id="0">
    <w:p w14:paraId="3500E159" w14:textId="77777777" w:rsidR="009C646A" w:rsidRDefault="009C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CED2" w14:textId="77777777" w:rsidR="009F6C0E" w:rsidRDefault="009C646A">
    <w:pPr>
      <w:pStyle w:val="a3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FF2D6" wp14:editId="76A3D2A8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D56BD9" w14:textId="77777777" w:rsidR="009F6C0E" w:rsidRDefault="009C646A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5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FF2D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5D56BD9" w14:textId="77777777" w:rsidR="009F6C0E" w:rsidRDefault="009C646A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5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489B" w14:textId="77777777" w:rsidR="009C646A" w:rsidRDefault="009C646A">
      <w:r>
        <w:rPr>
          <w:color w:val="000000"/>
        </w:rPr>
        <w:separator/>
      </w:r>
    </w:p>
  </w:footnote>
  <w:footnote w:type="continuationSeparator" w:id="0">
    <w:p w14:paraId="5E391667" w14:textId="77777777" w:rsidR="009C646A" w:rsidRDefault="009C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2EB7"/>
    <w:multiLevelType w:val="multilevel"/>
    <w:tmpl w:val="D5EC753A"/>
    <w:lvl w:ilvl="0">
      <w:start w:val="1"/>
      <w:numFmt w:val="decimal"/>
      <w:suff w:val="nothing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24E1724B"/>
    <w:multiLevelType w:val="multilevel"/>
    <w:tmpl w:val="12548FA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066DC1"/>
    <w:multiLevelType w:val="multilevel"/>
    <w:tmpl w:val="877ACF14"/>
    <w:lvl w:ilvl="0">
      <w:start w:val="1"/>
      <w:numFmt w:val="decimal"/>
      <w:lvlText w:val="%1."/>
      <w:lvlJc w:val="left"/>
      <w:pPr>
        <w:ind w:left="360" w:hanging="360"/>
      </w:pPr>
      <w:rPr>
        <w:rFonts w:cs="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FB51A7"/>
    <w:multiLevelType w:val="multilevel"/>
    <w:tmpl w:val="6846CD38"/>
    <w:lvl w:ilvl="0">
      <w:start w:val="1"/>
      <w:numFmt w:val="decimal"/>
      <w:suff w:val="nothing"/>
      <w:lvlText w:val="%1."/>
      <w:lvlJc w:val="left"/>
      <w:pPr>
        <w:ind w:left="358" w:hanging="36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273A"/>
    <w:rsid w:val="004B06F3"/>
    <w:rsid w:val="008F273A"/>
    <w:rsid w:val="009C646A"/>
    <w:rsid w:val="00F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03ACB"/>
  <w15:docId w15:val="{17A88C11-C39E-4DA7-99F5-FFB3F57C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rFonts w:ascii="標楷體" w:eastAsia="標楷體" w:hAnsi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ascii="文鼎古印體" w:eastAsia="文鼎古印體" w:hAnsi="文鼎古印體" w:cs="細明體"/>
      <w:b/>
    </w:rPr>
  </w:style>
  <w:style w:type="paragraph" w:styleId="a7">
    <w:name w:val="Closing"/>
    <w:basedOn w:val="a"/>
    <w:pPr>
      <w:ind w:left="4320"/>
    </w:pPr>
    <w:rPr>
      <w:rFonts w:ascii="文鼎古印體" w:eastAsia="文鼎古印體" w:hAnsi="文鼎古印體" w:cs="細明體"/>
      <w:b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paragraph" w:styleId="aa">
    <w:name w:val="Body Text Indent"/>
    <w:basedOn w:val="a"/>
    <w:pPr>
      <w:spacing w:line="360" w:lineRule="auto"/>
      <w:ind w:left="1918" w:hanging="1078"/>
      <w:jc w:val="both"/>
    </w:pPr>
    <w:rPr>
      <w:rFonts w:ascii="標楷體" w:eastAsia="標楷體" w:hAnsi="標楷體"/>
      <w:bCs/>
      <w:sz w:val="28"/>
      <w:szCs w:val="32"/>
    </w:rPr>
  </w:style>
  <w:style w:type="paragraph" w:styleId="2">
    <w:name w:val="Body Text Indent 2"/>
    <w:basedOn w:val="a"/>
    <w:pPr>
      <w:tabs>
        <w:tab w:val="left" w:pos="960"/>
      </w:tabs>
      <w:spacing w:line="360" w:lineRule="auto"/>
      <w:ind w:left="170"/>
    </w:pPr>
    <w:rPr>
      <w:sz w:val="28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paragraph" w:styleId="ac">
    <w:name w:val="Plain Text"/>
    <w:basedOn w:val="a"/>
    <w:rPr>
      <w:rFonts w:ascii="細明體" w:eastAsia="細明體" w:hAnsi="細明體"/>
      <w:szCs w:val="20"/>
    </w:rPr>
  </w:style>
  <w:style w:type="character" w:customStyle="1" w:styleId="10">
    <w:name w:val="標題 1 字元"/>
    <w:rPr>
      <w:rFonts w:ascii="標楷體" w:eastAsia="標楷體" w:hAnsi="標楷體"/>
      <w:kern w:val="3"/>
      <w:sz w:val="28"/>
    </w:rPr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e">
    <w:name w:val="Strong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茄苳國小自閉症學生入國小準備班實施計畫</dc:title>
  <dc:subject/>
  <dc:creator>茄苳國小特教組</dc:creator>
  <cp:lastModifiedBy>teacher</cp:lastModifiedBy>
  <cp:revision>2</cp:revision>
  <cp:lastPrinted>2023-04-19T00:56:00Z</cp:lastPrinted>
  <dcterms:created xsi:type="dcterms:W3CDTF">2025-05-09T01:26:00Z</dcterms:created>
  <dcterms:modified xsi:type="dcterms:W3CDTF">2025-05-09T01:26:00Z</dcterms:modified>
</cp:coreProperties>
</file>